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F769" w14:textId="77777777" w:rsidR="007C7D38" w:rsidRDefault="007C7D38" w:rsidP="006C4450">
      <w:pPr>
        <w:pStyle w:val="11"/>
      </w:pPr>
      <w:bookmarkStart w:id="0" w:name="_Hlk181953364"/>
      <w:r>
        <w:rPr>
          <w:rFonts w:hint="eastAsia"/>
        </w:rPr>
        <w:t>正文标题：黑体、小三号；居中</w:t>
      </w:r>
    </w:p>
    <w:p w14:paraId="505A308A" w14:textId="77777777" w:rsidR="007C7D38" w:rsidRDefault="007C7D38" w:rsidP="007C7D38">
      <w:pPr>
        <w:pStyle w:val="2"/>
      </w:pPr>
      <w:r>
        <w:rPr>
          <w:rFonts w:hint="eastAsia"/>
        </w:rPr>
        <w:t>署名：位于正文标题正下方，仿宋体、小四号；居中</w:t>
      </w:r>
    </w:p>
    <w:p w14:paraId="2F04FD38" w14:textId="77777777" w:rsidR="007C7D38" w:rsidRDefault="007C7D38" w:rsidP="00F15165">
      <w:pPr>
        <w:pStyle w:val="9"/>
      </w:pPr>
    </w:p>
    <w:p w14:paraId="6D731413" w14:textId="77777777" w:rsidR="007C7D38" w:rsidRPr="00F11170" w:rsidRDefault="007C7D38" w:rsidP="006C4450">
      <w:pPr>
        <w:pStyle w:val="3"/>
        <w:ind w:firstLine="480"/>
        <w:rPr>
          <w:rFonts w:hint="eastAsia"/>
        </w:rPr>
      </w:pPr>
      <w:r w:rsidRPr="006C4450">
        <w:rPr>
          <w:rFonts w:hint="eastAsia"/>
        </w:rPr>
        <w:t>摘要（黑体、小四号，首行缩进2个字符）：</w:t>
      </w:r>
      <w:r w:rsidRPr="00F11170">
        <w:rPr>
          <w:rStyle w:val="4"/>
          <w:rFonts w:hint="eastAsia"/>
        </w:rPr>
        <w:t>摘要内容，摘要内容，摘要内容，摘要内容，摘要内容，摘要内容，摘要内容，仿宋体、小四号。</w:t>
      </w:r>
    </w:p>
    <w:p w14:paraId="72D608B9" w14:textId="77777777" w:rsidR="007C7D38" w:rsidRPr="003F3F34" w:rsidRDefault="007C7D38" w:rsidP="006C4450">
      <w:pPr>
        <w:pStyle w:val="3"/>
        <w:ind w:firstLine="480"/>
        <w:rPr>
          <w:rFonts w:hint="eastAsia"/>
        </w:rPr>
      </w:pPr>
      <w:r w:rsidRPr="006C4450">
        <w:rPr>
          <w:rFonts w:hint="eastAsia"/>
        </w:rPr>
        <w:t>摘关键词（黑体、小四号，首行缩进2个字符）：</w:t>
      </w:r>
      <w:r w:rsidRPr="00F11170">
        <w:rPr>
          <w:rStyle w:val="4"/>
          <w:rFonts w:hint="eastAsia"/>
        </w:rPr>
        <w:t>关键词内容；仿宋体；小四号</w:t>
      </w:r>
    </w:p>
    <w:p w14:paraId="181989BC" w14:textId="77777777" w:rsidR="007C7D38" w:rsidRDefault="007C7D38" w:rsidP="00F15165">
      <w:pPr>
        <w:pStyle w:val="9"/>
      </w:pPr>
    </w:p>
    <w:p w14:paraId="26C5B3C3" w14:textId="77777777" w:rsidR="007C7D38" w:rsidRDefault="007C7D38" w:rsidP="007C7D38">
      <w:pPr>
        <w:pStyle w:val="5"/>
        <w:ind w:firstLine="422"/>
      </w:pPr>
      <w:r>
        <w:rPr>
          <w:rFonts w:hint="eastAsia"/>
        </w:rPr>
        <w:t>一、一级标题，单列一行，仿宋、四号、加黑，缩进1.5个字符；</w:t>
      </w:r>
    </w:p>
    <w:p w14:paraId="098DF7BD" w14:textId="77777777" w:rsidR="007C7D38" w:rsidRDefault="007C7D38" w:rsidP="007C7D38">
      <w:pPr>
        <w:pStyle w:val="6"/>
        <w:ind w:firstLine="482"/>
      </w:pPr>
      <w:r>
        <w:rPr>
          <w:rFonts w:hint="eastAsia"/>
        </w:rPr>
        <w:t>（一）二级标题，单列一行，幼圆、小四号、加黑，1.5倍行距，缩进2个字符；</w:t>
      </w:r>
    </w:p>
    <w:p w14:paraId="2665D478" w14:textId="77777777" w:rsidR="007C7D38" w:rsidRDefault="007C7D38" w:rsidP="007C7D38">
      <w:pPr>
        <w:pStyle w:val="7"/>
        <w:ind w:firstLine="480"/>
        <w:rPr>
          <w:rFonts w:hint="eastAsia"/>
        </w:rPr>
      </w:pPr>
      <w:r w:rsidRPr="00574591">
        <w:rPr>
          <w:rFonts w:hint="eastAsia"/>
        </w:rPr>
        <w:t>1．</w:t>
      </w:r>
      <w:r>
        <w:rPr>
          <w:rFonts w:hint="eastAsia"/>
        </w:rPr>
        <w:t>三级标题，单列一行，宋体、小四号，行距1.5倍；</w:t>
      </w:r>
    </w:p>
    <w:p w14:paraId="2B94CC06" w14:textId="77777777" w:rsidR="007C7D38" w:rsidRDefault="007C7D38" w:rsidP="007C7D38">
      <w:pPr>
        <w:pStyle w:val="8"/>
        <w:ind w:firstLine="480"/>
        <w:rPr>
          <w:rFonts w:hint="eastAsia"/>
        </w:rPr>
      </w:pPr>
      <w:r>
        <w:rPr>
          <w:rFonts w:hint="eastAsia"/>
        </w:rPr>
        <w:t>（</w:t>
      </w:r>
      <w:r w:rsidRPr="00574591">
        <w:rPr>
          <w:rFonts w:hint="eastAsia"/>
        </w:rPr>
        <w:t>1</w:t>
      </w:r>
      <w:r>
        <w:rPr>
          <w:rFonts w:hint="eastAsia"/>
        </w:rPr>
        <w:t>）四级标题，不单列一行，宋体、小四号，行距1.5倍；</w:t>
      </w:r>
    </w:p>
    <w:p w14:paraId="0663C026" w14:textId="77777777" w:rsidR="007C7D38" w:rsidRDefault="007C7D38" w:rsidP="00F15165">
      <w:pPr>
        <w:pStyle w:val="9"/>
      </w:pPr>
      <w:r>
        <w:rPr>
          <w:rFonts w:hint="eastAsia"/>
        </w:rPr>
        <w:t>正文：首行缩进</w:t>
      </w:r>
      <w:r>
        <w:rPr>
          <w:rFonts w:hint="eastAsia"/>
        </w:rPr>
        <w:t>2</w:t>
      </w:r>
      <w:r>
        <w:rPr>
          <w:rFonts w:hint="eastAsia"/>
        </w:rPr>
        <w:t>个字符，宋体、小四号，行距</w:t>
      </w:r>
      <w:r>
        <w:rPr>
          <w:rFonts w:hint="eastAsia"/>
        </w:rPr>
        <w:t>1.5</w:t>
      </w:r>
      <w:r>
        <w:rPr>
          <w:rFonts w:hint="eastAsia"/>
        </w:rPr>
        <w:t>倍；</w:t>
      </w:r>
    </w:p>
    <w:p w14:paraId="3BCF2D99" w14:textId="77777777" w:rsidR="007C7D38" w:rsidRDefault="007C7D38" w:rsidP="00166299">
      <w:pPr>
        <w:pStyle w:val="05"/>
        <w:spacing w:before="156" w:after="156"/>
      </w:pPr>
      <w:r w:rsidRPr="00E87670">
        <w:rPr>
          <w:rFonts w:hint="eastAsia"/>
          <w:szCs w:val="21"/>
        </w:rPr>
        <w:t>表</w:t>
      </w:r>
      <w:r>
        <w:rPr>
          <w:rFonts w:hint="eastAsia"/>
        </w:rPr>
        <w:t>1</w:t>
      </w:r>
      <w:r w:rsidR="00F15165">
        <w:rPr>
          <w:rFonts w:hint="eastAsia"/>
        </w:rPr>
        <w:t xml:space="preserve"> </w:t>
      </w:r>
    </w:p>
    <w:p w14:paraId="16151E7A" w14:textId="77777777" w:rsidR="007C7D38" w:rsidRDefault="005E00D5" w:rsidP="005E00D5">
      <w:pPr>
        <w:pStyle w:val="ac"/>
      </w:pPr>
      <w:r w:rsidRPr="005E00D5">
        <w:rPr>
          <w:rFonts w:hint="eastAsia"/>
          <w:highlight w:val="yellow"/>
        </w:rPr>
        <w:t>（此处插入表格）</w:t>
      </w:r>
    </w:p>
    <w:p w14:paraId="433EE445" w14:textId="77777777" w:rsidR="005E00D5" w:rsidRDefault="005E00D5" w:rsidP="00F15165">
      <w:pPr>
        <w:pStyle w:val="9"/>
      </w:pPr>
    </w:p>
    <w:p w14:paraId="5EC7FC83" w14:textId="77777777" w:rsidR="007C7D38" w:rsidRDefault="005E00D5" w:rsidP="005E00D5">
      <w:pPr>
        <w:pStyle w:val="ac"/>
      </w:pPr>
      <w:r w:rsidRPr="005E00D5">
        <w:rPr>
          <w:rFonts w:hint="eastAsia"/>
          <w:highlight w:val="yellow"/>
        </w:rPr>
        <w:t>（此处插入图片）</w:t>
      </w:r>
    </w:p>
    <w:p w14:paraId="392F1870" w14:textId="77777777" w:rsidR="007C7D38" w:rsidRPr="00166299" w:rsidRDefault="007C7D38" w:rsidP="00166299">
      <w:pPr>
        <w:pStyle w:val="05"/>
        <w:spacing w:before="156" w:after="156"/>
      </w:pPr>
      <w:r w:rsidRPr="00166299">
        <w:t>图</w:t>
      </w:r>
      <w:r w:rsidRPr="00166299">
        <w:rPr>
          <w:rFonts w:hint="eastAsia"/>
        </w:rPr>
        <w:t xml:space="preserve">1 </w:t>
      </w:r>
    </w:p>
    <w:p w14:paraId="5EC95B46" w14:textId="77777777" w:rsidR="007C7D38" w:rsidRDefault="007C7D38" w:rsidP="00F15165">
      <w:pPr>
        <w:pStyle w:val="9"/>
      </w:pPr>
    </w:p>
    <w:p w14:paraId="6DBF7D6B" w14:textId="77777777" w:rsidR="007C7D38" w:rsidRPr="003F3F34" w:rsidRDefault="007C7D38" w:rsidP="007C7D38">
      <w:pPr>
        <w:pStyle w:val="a9"/>
        <w:ind w:firstLine="482"/>
      </w:pPr>
      <w:r w:rsidRPr="003F3F34">
        <w:rPr>
          <w:rFonts w:hint="eastAsia"/>
        </w:rPr>
        <w:t>参考文献：</w:t>
      </w:r>
    </w:p>
    <w:p w14:paraId="663B6EC6" w14:textId="77777777" w:rsidR="007C7D38" w:rsidRDefault="007C7D38" w:rsidP="007C7D38">
      <w:pPr>
        <w:pStyle w:val="aa"/>
        <w:rPr>
          <w:rFonts w:hint="eastAsia"/>
        </w:rPr>
      </w:pPr>
      <w:r>
        <w:rPr>
          <w:rFonts w:hint="eastAsia"/>
        </w:rPr>
        <w:t>[1] 首行缩进2个字符，宋体、小四号，行距1.5倍；</w:t>
      </w:r>
    </w:p>
    <w:p w14:paraId="11159A58" w14:textId="77777777" w:rsidR="007C7D38" w:rsidRDefault="007C7D38" w:rsidP="00F15165">
      <w:pPr>
        <w:pStyle w:val="9"/>
      </w:pPr>
    </w:p>
    <w:p w14:paraId="04CED17A" w14:textId="77777777" w:rsidR="00957A37" w:rsidRDefault="007C7D38" w:rsidP="00F15165">
      <w:pPr>
        <w:pStyle w:val="9"/>
      </w:pPr>
      <w:r w:rsidRPr="003F3F34">
        <w:rPr>
          <w:rFonts w:hint="eastAsia"/>
        </w:rPr>
        <w:t>A4</w:t>
      </w:r>
      <w:r w:rsidR="00F15165">
        <w:rPr>
          <w:rFonts w:hint="eastAsia"/>
        </w:rPr>
        <w:t>，</w:t>
      </w:r>
      <w:r w:rsidRPr="003F3F34">
        <w:rPr>
          <w:rFonts w:hint="eastAsia"/>
        </w:rPr>
        <w:t>页边距上、下各为</w:t>
      </w:r>
      <w:r w:rsidRPr="003F3F34">
        <w:rPr>
          <w:rFonts w:hint="eastAsia"/>
        </w:rPr>
        <w:t>2</w:t>
      </w:r>
      <w:r w:rsidRPr="003F3F34">
        <w:t>.5</w:t>
      </w:r>
      <w:r w:rsidRPr="003F3F34">
        <w:rPr>
          <w:rFonts w:hint="eastAsia"/>
        </w:rPr>
        <w:t>厘米，左、右各为</w:t>
      </w:r>
      <w:r w:rsidRPr="003F3F34">
        <w:t>3</w:t>
      </w:r>
      <w:r w:rsidRPr="003F3F34">
        <w:rPr>
          <w:rFonts w:hint="eastAsia"/>
        </w:rPr>
        <w:t>厘米，页眉为</w:t>
      </w:r>
      <w:r w:rsidRPr="003F3F34">
        <w:t>1.5</w:t>
      </w:r>
      <w:r w:rsidRPr="003F3F34">
        <w:rPr>
          <w:rFonts w:hint="eastAsia"/>
        </w:rPr>
        <w:t>厘米，页脚</w:t>
      </w:r>
      <w:r w:rsidRPr="003F3F34">
        <w:t>1.75</w:t>
      </w:r>
      <w:r w:rsidRPr="003F3F34">
        <w:rPr>
          <w:rFonts w:hint="eastAsia"/>
        </w:rPr>
        <w:t>厘米；“插入”菜单</w:t>
      </w:r>
      <w:r w:rsidRPr="003F3F34">
        <w:t>/</w:t>
      </w:r>
      <w:r w:rsidRPr="003F3F34">
        <w:rPr>
          <w:rFonts w:hint="eastAsia"/>
        </w:rPr>
        <w:t>“页码”命令</w:t>
      </w:r>
      <w:r w:rsidRPr="003F3F34">
        <w:t>/</w:t>
      </w:r>
      <w:r w:rsidRPr="003F3F34">
        <w:rPr>
          <w:rFonts w:hint="eastAsia"/>
        </w:rPr>
        <w:t>位置“页面底端（页脚）”、对齐方式“居中”。</w:t>
      </w:r>
      <w:bookmarkEnd w:id="0"/>
    </w:p>
    <w:p w14:paraId="0D46EEF2" w14:textId="7C295B8F" w:rsidR="00F15165" w:rsidRDefault="00F15165" w:rsidP="00F15165">
      <w:pPr>
        <w:pStyle w:val="9"/>
      </w:pPr>
      <w:r w:rsidRPr="00DB016E">
        <w:rPr>
          <w:rFonts w:hint="eastAsia"/>
          <w:highlight w:val="yellow"/>
        </w:rPr>
        <w:t>（</w:t>
      </w:r>
      <w:r w:rsidR="00BF2018">
        <w:rPr>
          <w:rFonts w:hint="eastAsia"/>
          <w:highlight w:val="yellow"/>
        </w:rPr>
        <w:t>请勿修改本页</w:t>
      </w:r>
      <w:r w:rsidR="00972EAB">
        <w:rPr>
          <w:rFonts w:hint="eastAsia"/>
          <w:highlight w:val="yellow"/>
        </w:rPr>
        <w:t>，请从下页开始</w:t>
      </w:r>
      <w:r w:rsidR="001B614D">
        <w:rPr>
          <w:rFonts w:hint="eastAsia"/>
          <w:highlight w:val="yellow"/>
        </w:rPr>
        <w:t>，请使用格式刷</w:t>
      </w:r>
      <w:r w:rsidRPr="00DB016E">
        <w:rPr>
          <w:rFonts w:hint="eastAsia"/>
          <w:highlight w:val="yellow"/>
        </w:rPr>
        <w:t>）</w:t>
      </w:r>
    </w:p>
    <w:p w14:paraId="7549612C" w14:textId="63E1A22A" w:rsidR="00A6703B" w:rsidRDefault="00A6703B">
      <w:pPr>
        <w:widowControl/>
        <w:snapToGrid/>
        <w:ind w:firstLineChars="0" w:firstLine="0"/>
        <w:jc w:val="left"/>
      </w:pPr>
      <w:r>
        <w:br w:type="page"/>
      </w:r>
    </w:p>
    <w:p w14:paraId="621721DD" w14:textId="77777777" w:rsidR="00F15165" w:rsidRDefault="00F15165" w:rsidP="00BF2018">
      <w:pPr>
        <w:pStyle w:val="11"/>
      </w:pPr>
    </w:p>
    <w:sectPr w:rsidR="00F15165" w:rsidSect="00A85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93244" w14:textId="77777777" w:rsidR="0096115C" w:rsidRDefault="0096115C">
      <w:pPr>
        <w:ind w:firstLine="480"/>
      </w:pPr>
      <w:r>
        <w:separator/>
      </w:r>
    </w:p>
  </w:endnote>
  <w:endnote w:type="continuationSeparator" w:id="0">
    <w:p w14:paraId="704EF5FE" w14:textId="77777777" w:rsidR="0096115C" w:rsidRDefault="0096115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6A24D" w14:textId="77777777" w:rsidR="000B5965" w:rsidRDefault="000B5965" w:rsidP="000B5965">
    <w:pPr>
      <w:pStyle w:val="a3"/>
      <w:framePr w:wrap="around" w:vAnchor="text" w:hAnchor="margin" w:xAlign="center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7D254F" w14:textId="77777777" w:rsidR="000B5965" w:rsidRDefault="000B596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62F1" w14:textId="77777777" w:rsidR="007742E3" w:rsidRDefault="007742E3">
    <w:pPr>
      <w:pStyle w:val="a3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7DF7E5D" w14:textId="77777777" w:rsidR="000B5965" w:rsidRDefault="000B596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8D9D" w14:textId="77777777" w:rsidR="007742E3" w:rsidRDefault="007742E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02554" w14:textId="77777777" w:rsidR="0096115C" w:rsidRDefault="0096115C">
      <w:pPr>
        <w:ind w:firstLine="480"/>
      </w:pPr>
      <w:r>
        <w:separator/>
      </w:r>
    </w:p>
  </w:footnote>
  <w:footnote w:type="continuationSeparator" w:id="0">
    <w:p w14:paraId="4AE336E7" w14:textId="77777777" w:rsidR="0096115C" w:rsidRDefault="0096115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CEF5" w14:textId="77777777" w:rsidR="007742E3" w:rsidRDefault="007742E3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B9114" w14:textId="77777777" w:rsidR="000B5965" w:rsidRDefault="000B5965" w:rsidP="00D81111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782A" w14:textId="77777777" w:rsidR="007742E3" w:rsidRDefault="007742E3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13711"/>
    <w:multiLevelType w:val="singleLevel"/>
    <w:tmpl w:val="2AB1371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AFA7EF4"/>
    <w:multiLevelType w:val="hybridMultilevel"/>
    <w:tmpl w:val="9468DD92"/>
    <w:lvl w:ilvl="0" w:tplc="AFF28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A040D"/>
    <w:multiLevelType w:val="hybridMultilevel"/>
    <w:tmpl w:val="7ADE2B30"/>
    <w:lvl w:ilvl="0" w:tplc="E56CF54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3FC7DC4"/>
    <w:multiLevelType w:val="hybridMultilevel"/>
    <w:tmpl w:val="5DF4C788"/>
    <w:lvl w:ilvl="0" w:tplc="DA00BB3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74812896">
    <w:abstractNumId w:val="3"/>
  </w:num>
  <w:num w:numId="2" w16cid:durableId="1169059872">
    <w:abstractNumId w:val="2"/>
  </w:num>
  <w:num w:numId="3" w16cid:durableId="1532495619">
    <w:abstractNumId w:val="1"/>
  </w:num>
  <w:num w:numId="4" w16cid:durableId="209185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E0"/>
    <w:rsid w:val="00041B15"/>
    <w:rsid w:val="00061AD2"/>
    <w:rsid w:val="00070440"/>
    <w:rsid w:val="000704AC"/>
    <w:rsid w:val="00072F0D"/>
    <w:rsid w:val="000832C7"/>
    <w:rsid w:val="000B5965"/>
    <w:rsid w:val="000C555C"/>
    <w:rsid w:val="000D2ADE"/>
    <w:rsid w:val="000D617E"/>
    <w:rsid w:val="000E1F72"/>
    <w:rsid w:val="000E58BA"/>
    <w:rsid w:val="000F5234"/>
    <w:rsid w:val="00110076"/>
    <w:rsid w:val="00112AAC"/>
    <w:rsid w:val="001147FA"/>
    <w:rsid w:val="00147860"/>
    <w:rsid w:val="0015015B"/>
    <w:rsid w:val="00151BA6"/>
    <w:rsid w:val="00164282"/>
    <w:rsid w:val="00166299"/>
    <w:rsid w:val="00167002"/>
    <w:rsid w:val="00190CF3"/>
    <w:rsid w:val="001B614D"/>
    <w:rsid w:val="001C1D71"/>
    <w:rsid w:val="001E6C0B"/>
    <w:rsid w:val="001F0B07"/>
    <w:rsid w:val="00212462"/>
    <w:rsid w:val="0021344F"/>
    <w:rsid w:val="002366DE"/>
    <w:rsid w:val="00237085"/>
    <w:rsid w:val="00247CC4"/>
    <w:rsid w:val="0025437A"/>
    <w:rsid w:val="0026152E"/>
    <w:rsid w:val="00291BBD"/>
    <w:rsid w:val="002934DF"/>
    <w:rsid w:val="002B47FE"/>
    <w:rsid w:val="002B6BDE"/>
    <w:rsid w:val="002C4E4D"/>
    <w:rsid w:val="002D3A48"/>
    <w:rsid w:val="00307309"/>
    <w:rsid w:val="00317573"/>
    <w:rsid w:val="00340553"/>
    <w:rsid w:val="0034512A"/>
    <w:rsid w:val="00351841"/>
    <w:rsid w:val="00351852"/>
    <w:rsid w:val="00373A94"/>
    <w:rsid w:val="00373DCE"/>
    <w:rsid w:val="003A4B4C"/>
    <w:rsid w:val="003B736C"/>
    <w:rsid w:val="003C597C"/>
    <w:rsid w:val="003D2A9E"/>
    <w:rsid w:val="003E3D8D"/>
    <w:rsid w:val="003E3F69"/>
    <w:rsid w:val="003E4A90"/>
    <w:rsid w:val="003F3F34"/>
    <w:rsid w:val="003F7853"/>
    <w:rsid w:val="004033E9"/>
    <w:rsid w:val="00404803"/>
    <w:rsid w:val="00415D4D"/>
    <w:rsid w:val="0041699B"/>
    <w:rsid w:val="00431674"/>
    <w:rsid w:val="004406BE"/>
    <w:rsid w:val="00440D6B"/>
    <w:rsid w:val="00444596"/>
    <w:rsid w:val="00456012"/>
    <w:rsid w:val="00485EAA"/>
    <w:rsid w:val="00486AEB"/>
    <w:rsid w:val="004A1FA2"/>
    <w:rsid w:val="004D3EF3"/>
    <w:rsid w:val="004F2D3D"/>
    <w:rsid w:val="004F7002"/>
    <w:rsid w:val="00507261"/>
    <w:rsid w:val="0053006A"/>
    <w:rsid w:val="005345B0"/>
    <w:rsid w:val="005413CB"/>
    <w:rsid w:val="0054680A"/>
    <w:rsid w:val="00553971"/>
    <w:rsid w:val="00560274"/>
    <w:rsid w:val="005660D8"/>
    <w:rsid w:val="00574591"/>
    <w:rsid w:val="0057527C"/>
    <w:rsid w:val="005757AC"/>
    <w:rsid w:val="005866FB"/>
    <w:rsid w:val="0059415E"/>
    <w:rsid w:val="005A3220"/>
    <w:rsid w:val="005B4551"/>
    <w:rsid w:val="005B7752"/>
    <w:rsid w:val="005C2453"/>
    <w:rsid w:val="005C39A6"/>
    <w:rsid w:val="005C57C3"/>
    <w:rsid w:val="005D34A3"/>
    <w:rsid w:val="005D554A"/>
    <w:rsid w:val="005E00D5"/>
    <w:rsid w:val="006229D7"/>
    <w:rsid w:val="00624EF5"/>
    <w:rsid w:val="00642B46"/>
    <w:rsid w:val="00665B7A"/>
    <w:rsid w:val="0068760F"/>
    <w:rsid w:val="0069141B"/>
    <w:rsid w:val="006B07D9"/>
    <w:rsid w:val="006B36C1"/>
    <w:rsid w:val="006B5ABE"/>
    <w:rsid w:val="006C4450"/>
    <w:rsid w:val="006C4985"/>
    <w:rsid w:val="006D79CF"/>
    <w:rsid w:val="006E03E0"/>
    <w:rsid w:val="006E3EC2"/>
    <w:rsid w:val="0070039C"/>
    <w:rsid w:val="00705203"/>
    <w:rsid w:val="00711382"/>
    <w:rsid w:val="007134CD"/>
    <w:rsid w:val="0071675E"/>
    <w:rsid w:val="00725C86"/>
    <w:rsid w:val="00727CE5"/>
    <w:rsid w:val="007332B5"/>
    <w:rsid w:val="00750CCD"/>
    <w:rsid w:val="00753FEE"/>
    <w:rsid w:val="007742E3"/>
    <w:rsid w:val="00793F76"/>
    <w:rsid w:val="007C13E7"/>
    <w:rsid w:val="007C21DE"/>
    <w:rsid w:val="007C7D38"/>
    <w:rsid w:val="007D5C62"/>
    <w:rsid w:val="007D6A27"/>
    <w:rsid w:val="007E53B7"/>
    <w:rsid w:val="007F3351"/>
    <w:rsid w:val="007F6132"/>
    <w:rsid w:val="00800C52"/>
    <w:rsid w:val="0080245B"/>
    <w:rsid w:val="0082720A"/>
    <w:rsid w:val="00841B41"/>
    <w:rsid w:val="00853143"/>
    <w:rsid w:val="00855029"/>
    <w:rsid w:val="0086067A"/>
    <w:rsid w:val="00874CB2"/>
    <w:rsid w:val="00881908"/>
    <w:rsid w:val="00883430"/>
    <w:rsid w:val="00886E32"/>
    <w:rsid w:val="008932A0"/>
    <w:rsid w:val="008A4EBD"/>
    <w:rsid w:val="008A5D7E"/>
    <w:rsid w:val="008B2904"/>
    <w:rsid w:val="008D3648"/>
    <w:rsid w:val="008D3A04"/>
    <w:rsid w:val="008D762B"/>
    <w:rsid w:val="008E435D"/>
    <w:rsid w:val="008E60B8"/>
    <w:rsid w:val="0091227C"/>
    <w:rsid w:val="00924362"/>
    <w:rsid w:val="0093018C"/>
    <w:rsid w:val="00930980"/>
    <w:rsid w:val="00937614"/>
    <w:rsid w:val="009430BE"/>
    <w:rsid w:val="00947985"/>
    <w:rsid w:val="00957A37"/>
    <w:rsid w:val="0096115C"/>
    <w:rsid w:val="00966BEF"/>
    <w:rsid w:val="00971716"/>
    <w:rsid w:val="00971CE8"/>
    <w:rsid w:val="00972EAB"/>
    <w:rsid w:val="00974E23"/>
    <w:rsid w:val="00981371"/>
    <w:rsid w:val="009A5134"/>
    <w:rsid w:val="009A7678"/>
    <w:rsid w:val="009B2260"/>
    <w:rsid w:val="009B6917"/>
    <w:rsid w:val="009B6E78"/>
    <w:rsid w:val="009C335E"/>
    <w:rsid w:val="009D24BB"/>
    <w:rsid w:val="009D5E73"/>
    <w:rsid w:val="00A100B9"/>
    <w:rsid w:val="00A11104"/>
    <w:rsid w:val="00A16127"/>
    <w:rsid w:val="00A34B3F"/>
    <w:rsid w:val="00A40D41"/>
    <w:rsid w:val="00A65939"/>
    <w:rsid w:val="00A6703B"/>
    <w:rsid w:val="00A84373"/>
    <w:rsid w:val="00A851FB"/>
    <w:rsid w:val="00A91A28"/>
    <w:rsid w:val="00AA29B6"/>
    <w:rsid w:val="00AB1599"/>
    <w:rsid w:val="00AB1F85"/>
    <w:rsid w:val="00AB2225"/>
    <w:rsid w:val="00AB278B"/>
    <w:rsid w:val="00AB4092"/>
    <w:rsid w:val="00AB6A66"/>
    <w:rsid w:val="00AC0804"/>
    <w:rsid w:val="00AE7BBA"/>
    <w:rsid w:val="00AF0B81"/>
    <w:rsid w:val="00AF44F3"/>
    <w:rsid w:val="00B048D6"/>
    <w:rsid w:val="00B15BBC"/>
    <w:rsid w:val="00B8376A"/>
    <w:rsid w:val="00B933DA"/>
    <w:rsid w:val="00B94295"/>
    <w:rsid w:val="00BD23B0"/>
    <w:rsid w:val="00BF2018"/>
    <w:rsid w:val="00BF5EBF"/>
    <w:rsid w:val="00C43660"/>
    <w:rsid w:val="00C62997"/>
    <w:rsid w:val="00C80501"/>
    <w:rsid w:val="00CA6D82"/>
    <w:rsid w:val="00CB3F7A"/>
    <w:rsid w:val="00CC6B4C"/>
    <w:rsid w:val="00CC6B64"/>
    <w:rsid w:val="00CD25C4"/>
    <w:rsid w:val="00CD4362"/>
    <w:rsid w:val="00CD63B5"/>
    <w:rsid w:val="00CF6118"/>
    <w:rsid w:val="00D018E7"/>
    <w:rsid w:val="00D11DF2"/>
    <w:rsid w:val="00D252AC"/>
    <w:rsid w:val="00D257C5"/>
    <w:rsid w:val="00D3045B"/>
    <w:rsid w:val="00D60E90"/>
    <w:rsid w:val="00D81111"/>
    <w:rsid w:val="00D91026"/>
    <w:rsid w:val="00DA565F"/>
    <w:rsid w:val="00DB016E"/>
    <w:rsid w:val="00DB7988"/>
    <w:rsid w:val="00DC7FDE"/>
    <w:rsid w:val="00DD5B6E"/>
    <w:rsid w:val="00DE5AD8"/>
    <w:rsid w:val="00E01B83"/>
    <w:rsid w:val="00E10AD3"/>
    <w:rsid w:val="00E11C4F"/>
    <w:rsid w:val="00E156DF"/>
    <w:rsid w:val="00E214C6"/>
    <w:rsid w:val="00E22881"/>
    <w:rsid w:val="00E310C1"/>
    <w:rsid w:val="00E40A8B"/>
    <w:rsid w:val="00E41B6E"/>
    <w:rsid w:val="00E4690F"/>
    <w:rsid w:val="00E521EA"/>
    <w:rsid w:val="00E524B5"/>
    <w:rsid w:val="00E55024"/>
    <w:rsid w:val="00E56FE0"/>
    <w:rsid w:val="00E61B31"/>
    <w:rsid w:val="00E63FD5"/>
    <w:rsid w:val="00E85A48"/>
    <w:rsid w:val="00E87670"/>
    <w:rsid w:val="00E90FB0"/>
    <w:rsid w:val="00E95C48"/>
    <w:rsid w:val="00EC7D6D"/>
    <w:rsid w:val="00ED104C"/>
    <w:rsid w:val="00EE624D"/>
    <w:rsid w:val="00EF14BF"/>
    <w:rsid w:val="00EF5F69"/>
    <w:rsid w:val="00F10825"/>
    <w:rsid w:val="00F11170"/>
    <w:rsid w:val="00F15165"/>
    <w:rsid w:val="00F15B8D"/>
    <w:rsid w:val="00F21F7B"/>
    <w:rsid w:val="00F26ED8"/>
    <w:rsid w:val="00F53B05"/>
    <w:rsid w:val="00F55229"/>
    <w:rsid w:val="00F82326"/>
    <w:rsid w:val="00F87E21"/>
    <w:rsid w:val="00F95547"/>
    <w:rsid w:val="00F95DEF"/>
    <w:rsid w:val="00FB3105"/>
    <w:rsid w:val="00FE3AA9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993AA"/>
  <w15:chartTrackingRefBased/>
  <w15:docId w15:val="{8146B2A5-3248-4512-B9AE-B8BA2307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165"/>
    <w:pPr>
      <w:widowControl w:val="0"/>
      <w:snapToGrid w:val="0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rsid w:val="00C62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5B8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a5">
    <w:name w:val="page number"/>
    <w:basedOn w:val="a0"/>
    <w:rsid w:val="00F15B8D"/>
  </w:style>
  <w:style w:type="paragraph" w:styleId="a6">
    <w:name w:val="header"/>
    <w:basedOn w:val="a"/>
    <w:rsid w:val="00F15B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rsid w:val="00F15B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uiPriority w:val="99"/>
    <w:semiHidden/>
    <w:unhideWhenUsed/>
    <w:rsid w:val="005866FB"/>
    <w:rPr>
      <w:color w:val="605E5C"/>
      <w:shd w:val="clear" w:color="auto" w:fill="E1DFDD"/>
    </w:rPr>
  </w:style>
  <w:style w:type="character" w:customStyle="1" w:styleId="a4">
    <w:name w:val="页脚 字符"/>
    <w:link w:val="a3"/>
    <w:uiPriority w:val="99"/>
    <w:rsid w:val="007742E3"/>
    <w:rPr>
      <w:kern w:val="2"/>
      <w:sz w:val="18"/>
      <w:szCs w:val="18"/>
    </w:rPr>
  </w:style>
  <w:style w:type="paragraph" w:customStyle="1" w:styleId="11">
    <w:name w:val="1 论文题目"/>
    <w:basedOn w:val="a"/>
    <w:autoRedefine/>
    <w:qFormat/>
    <w:rsid w:val="006C4450"/>
    <w:pPr>
      <w:spacing w:line="360" w:lineRule="auto"/>
      <w:ind w:firstLineChars="0" w:firstLine="0"/>
      <w:jc w:val="center"/>
      <w:outlineLvl w:val="0"/>
      <w15:collapsed/>
    </w:pPr>
    <w:rPr>
      <w:rFonts w:ascii="黑体" w:eastAsia="黑体"/>
      <w:sz w:val="30"/>
    </w:rPr>
  </w:style>
  <w:style w:type="paragraph" w:customStyle="1" w:styleId="2">
    <w:name w:val="2 署名"/>
    <w:basedOn w:val="a"/>
    <w:autoRedefine/>
    <w:qFormat/>
    <w:rsid w:val="000832C7"/>
    <w:pPr>
      <w:spacing w:line="360" w:lineRule="auto"/>
      <w:ind w:firstLineChars="0" w:firstLine="0"/>
      <w:jc w:val="center"/>
    </w:pPr>
    <w:rPr>
      <w:rFonts w:ascii="仿宋_GB2312" w:eastAsia="仿宋_GB2312"/>
    </w:rPr>
  </w:style>
  <w:style w:type="paragraph" w:customStyle="1" w:styleId="3">
    <w:name w:val="3 摘要关键词"/>
    <w:basedOn w:val="a"/>
    <w:autoRedefine/>
    <w:qFormat/>
    <w:rsid w:val="006C4450"/>
    <w:pPr>
      <w:spacing w:line="360" w:lineRule="auto"/>
      <w:outlineLvl w:val="1"/>
    </w:pPr>
    <w:rPr>
      <w:rFonts w:ascii="黑体" w:eastAsia="黑体" w:hAnsi="宋体"/>
    </w:rPr>
  </w:style>
  <w:style w:type="character" w:customStyle="1" w:styleId="4">
    <w:name w:val="4 摘要关键词内容"/>
    <w:qFormat/>
    <w:rsid w:val="003F3F34"/>
    <w:rPr>
      <w:rFonts w:ascii="仿宋_GB2312" w:eastAsia="仿宋_GB2312"/>
      <w:sz w:val="24"/>
    </w:rPr>
  </w:style>
  <w:style w:type="paragraph" w:customStyle="1" w:styleId="5">
    <w:name w:val="5 一级标题"/>
    <w:basedOn w:val="a"/>
    <w:autoRedefine/>
    <w:qFormat/>
    <w:rsid w:val="006C4450"/>
    <w:pPr>
      <w:spacing w:line="360" w:lineRule="auto"/>
      <w:ind w:firstLineChars="150" w:firstLine="150"/>
      <w:outlineLvl w:val="1"/>
      <w15:collapsed/>
    </w:pPr>
    <w:rPr>
      <w:rFonts w:ascii="仿宋_GB2312" w:eastAsia="仿宋_GB2312"/>
      <w:b/>
      <w:bCs/>
      <w:color w:val="000000"/>
      <w:sz w:val="28"/>
    </w:rPr>
  </w:style>
  <w:style w:type="paragraph" w:customStyle="1" w:styleId="6">
    <w:name w:val="6 二级标题"/>
    <w:basedOn w:val="a"/>
    <w:autoRedefine/>
    <w:qFormat/>
    <w:rsid w:val="006C4450"/>
    <w:pPr>
      <w:spacing w:line="360" w:lineRule="auto"/>
      <w:outlineLvl w:val="2"/>
      <w15:collapsed/>
    </w:pPr>
    <w:rPr>
      <w:rFonts w:ascii="幼圆" w:eastAsia="幼圆"/>
      <w:b/>
      <w:bCs/>
    </w:rPr>
  </w:style>
  <w:style w:type="paragraph" w:customStyle="1" w:styleId="7">
    <w:name w:val="7 三级标题"/>
    <w:basedOn w:val="a"/>
    <w:autoRedefine/>
    <w:qFormat/>
    <w:rsid w:val="006C4450"/>
    <w:pPr>
      <w:spacing w:line="360" w:lineRule="auto"/>
      <w:outlineLvl w:val="3"/>
      <w15:collapsed/>
    </w:pPr>
    <w:rPr>
      <w:rFonts w:ascii="宋体" w:hAnsi="宋体"/>
    </w:rPr>
  </w:style>
  <w:style w:type="paragraph" w:customStyle="1" w:styleId="8">
    <w:name w:val="8 四级标题"/>
    <w:basedOn w:val="a"/>
    <w:autoRedefine/>
    <w:qFormat/>
    <w:rsid w:val="006C4450"/>
    <w:pPr>
      <w:spacing w:line="360" w:lineRule="auto"/>
      <w:outlineLvl w:val="4"/>
      <w15:collapsed/>
    </w:pPr>
    <w:rPr>
      <w:rFonts w:ascii="宋体" w:hAnsi="宋体"/>
    </w:rPr>
  </w:style>
  <w:style w:type="paragraph" w:customStyle="1" w:styleId="a9">
    <w:name w:val="参考文献"/>
    <w:basedOn w:val="a"/>
    <w:autoRedefine/>
    <w:qFormat/>
    <w:rsid w:val="006C4450"/>
    <w:pPr>
      <w:spacing w:line="360" w:lineRule="auto"/>
      <w:outlineLvl w:val="1"/>
    </w:pPr>
    <w:rPr>
      <w:rFonts w:ascii="幼圆" w:eastAsia="幼圆"/>
      <w:b/>
      <w:bCs/>
    </w:rPr>
  </w:style>
  <w:style w:type="paragraph" w:customStyle="1" w:styleId="aa">
    <w:name w:val="参考文献内容"/>
    <w:basedOn w:val="a"/>
    <w:qFormat/>
    <w:rsid w:val="003F3F34"/>
    <w:pPr>
      <w:spacing w:line="360" w:lineRule="auto"/>
      <w:ind w:firstLine="480"/>
    </w:pPr>
    <w:rPr>
      <w:rFonts w:ascii="宋体" w:hAnsi="宋体"/>
    </w:rPr>
  </w:style>
  <w:style w:type="paragraph" w:customStyle="1" w:styleId="9">
    <w:name w:val="9 论文正文"/>
    <w:basedOn w:val="a"/>
    <w:autoRedefine/>
    <w:qFormat/>
    <w:rsid w:val="00F15165"/>
    <w:pPr>
      <w:spacing w:line="360" w:lineRule="auto"/>
      <w:ind w:firstLine="480"/>
    </w:pPr>
  </w:style>
  <w:style w:type="paragraph" w:customStyle="1" w:styleId="ab">
    <w:name w:val="表格"/>
    <w:basedOn w:val="a"/>
    <w:qFormat/>
    <w:rsid w:val="00E87670"/>
    <w:pPr>
      <w:ind w:firstLineChars="0" w:firstLine="0"/>
    </w:pPr>
    <w:rPr>
      <w:sz w:val="21"/>
    </w:rPr>
  </w:style>
  <w:style w:type="paragraph" w:customStyle="1" w:styleId="ac">
    <w:name w:val="表图居中"/>
    <w:basedOn w:val="ab"/>
    <w:autoRedefine/>
    <w:qFormat/>
    <w:rsid w:val="005E00D5"/>
    <w:pPr>
      <w:jc w:val="center"/>
    </w:pPr>
  </w:style>
  <w:style w:type="paragraph" w:customStyle="1" w:styleId="ad">
    <w:name w:val="表头图注"/>
    <w:basedOn w:val="9"/>
    <w:autoRedefine/>
    <w:rsid w:val="00166299"/>
    <w:pPr>
      <w:spacing w:beforeLines="50" w:before="50" w:line="240" w:lineRule="auto"/>
      <w:ind w:firstLineChars="0" w:firstLine="0"/>
      <w:jc w:val="center"/>
    </w:pPr>
    <w:rPr>
      <w:rFonts w:cs="宋体"/>
      <w:sz w:val="21"/>
      <w:szCs w:val="20"/>
    </w:rPr>
  </w:style>
  <w:style w:type="paragraph" w:customStyle="1" w:styleId="ae">
    <w:name w:val="表格居中"/>
    <w:basedOn w:val="ab"/>
    <w:rsid w:val="007C7D38"/>
  </w:style>
  <w:style w:type="character" w:customStyle="1" w:styleId="10">
    <w:name w:val="标题 1 字符"/>
    <w:basedOn w:val="a0"/>
    <w:link w:val="1"/>
    <w:rsid w:val="00C62997"/>
    <w:rPr>
      <w:b/>
      <w:bCs/>
      <w:kern w:val="44"/>
      <w:sz w:val="44"/>
      <w:szCs w:val="44"/>
    </w:rPr>
  </w:style>
  <w:style w:type="paragraph" w:customStyle="1" w:styleId="05">
    <w:name w:val="样式 表头图注 + 段前: 0.5 行"/>
    <w:basedOn w:val="ad"/>
    <w:rsid w:val="00166299"/>
    <w:pPr>
      <w:spacing w:afterLines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4\3%202024-2025&#19978;&#23398;&#26399;\1%20&#31185;&#30740;&#22788;\5%20&#20449;&#24687;&#21457;&#24067;&#31649;&#29702;\&#36890;&#30693;&#20844;&#21578;\16%20&#19978;&#28023;&#29616;&#20195;&#21270;&#24037;&#32844;&#19994;&#23398;&#38498;2025&#24180;&#20248;&#31168;&#25945;&#31185;&#30740;&#35770;&#25991;&#35780;&#36873;&#36890;&#30693;\2%20&#19978;&#28023;&#29616;&#20195;&#21270;&#24037;&#32844;&#19994;&#23398;&#38498;&#35770;&#25991;&#26684;&#24335;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B4D8-7BA3-42B9-8243-E455061A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上海现代化工职业学院论文格式模板.dotm</Template>
  <TotalTime>7</TotalTime>
  <Pages>2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上海现代化工职业学院</dc:title>
  <dc:subject/>
  <dc:creator>honey</dc:creator>
  <cp:keywords/>
  <cp:lastModifiedBy>honey</cp:lastModifiedBy>
  <cp:revision>7</cp:revision>
  <cp:lastPrinted>2020-09-09T00:19:00Z</cp:lastPrinted>
  <dcterms:created xsi:type="dcterms:W3CDTF">2025-01-07T05:59:00Z</dcterms:created>
  <dcterms:modified xsi:type="dcterms:W3CDTF">2025-01-07T06:11:00Z</dcterms:modified>
</cp:coreProperties>
</file>